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3"/>
        <w:gridCol w:w="6562"/>
      </w:tblGrid>
      <w:tr w:rsidR="00B77123" w:rsidRPr="00AA3A5D" w14:paraId="7B59F64D" w14:textId="77777777" w:rsidTr="005C7A8B">
        <w:trPr>
          <w:trHeight w:val="12708"/>
        </w:trPr>
        <w:tc>
          <w:tcPr>
            <w:tcW w:w="3943" w:type="dxa"/>
          </w:tcPr>
          <w:p w14:paraId="2E4AC3B6" w14:textId="77777777" w:rsidR="00B77123" w:rsidRPr="00AA3A5D" w:rsidRDefault="00AD65E1" w:rsidP="00CF3142">
            <w:pPr>
              <w:pStyle w:val="NoSpacing"/>
            </w:pPr>
            <w:r w:rsidRPr="00AA3A5D">
              <w:rPr>
                <w:noProof/>
              </w:rPr>
              <mc:AlternateContent>
                <mc:Choice Requires="wpg">
                  <w:drawing>
                    <wp:inline distT="0" distB="0" distL="0" distR="0" wp14:anchorId="63A8EFE3" wp14:editId="5BDDAC75">
                      <wp:extent cx="2298862" cy="89916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8862" cy="8991600"/>
                                <a:chOff x="-257809" y="-76200"/>
                                <a:chExt cx="2855049" cy="89916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-257176" y="0"/>
                                  <a:ext cx="2854416" cy="8915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-257809" y="-76200"/>
                                  <a:ext cx="2838874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815783" w14:textId="77777777" w:rsidR="004E077F" w:rsidRPr="00DE1A5A" w:rsidRDefault="00B92BE4" w:rsidP="00DE1A5A">
                                    <w:pPr>
                                      <w:pStyle w:val="Heading1"/>
                                      <w:jc w:val="left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sdt>
                                      <w:sdtPr>
                                        <w:rPr>
                                          <w:rFonts w:ascii="Times New Roman" w:hAnsi="Times New Roman"/>
                                          <w:sz w:val="52"/>
                                          <w:szCs w:val="56"/>
                                        </w:rPr>
                                        <w:alias w:val="Student Academic"/>
                                        <w:tag w:val="Student Academic"/>
                                        <w:id w:val="-1292429529"/>
                                        <w:placeholder>
                                          <w:docPart w:val="F5D02F9661E94B0E95F592B3280F10BC"/>
                                        </w:placeholder>
                                        <w:temporary/>
                                        <w:showingPlcHdr/>
                                        <w15:appearance w15:val="hidden"/>
                                      </w:sdtPr>
                                      <w:sdtEndPr>
                                        <w:rPr>
                                          <w:sz w:val="56"/>
                                          <w:szCs w:val="68"/>
                                        </w:rPr>
                                      </w:sdtEndPr>
                                      <w:sdtContent>
                                        <w:r w:rsidR="004E077F" w:rsidRPr="00DE1A5A">
                                          <w:rPr>
                                            <w:rFonts w:ascii="Times New Roman" w:hAnsi="Times New Roman"/>
                                            <w:sz w:val="52"/>
                                            <w:szCs w:val="56"/>
                                          </w:rPr>
                                          <w:t>Student Academic</w:t>
                                        </w:r>
                                      </w:sdtContent>
                                    </w:sdt>
                                  </w:p>
                                  <w:p w14:paraId="62071860" w14:textId="4E4CED8F" w:rsidR="004E077F" w:rsidRPr="003C4E3A" w:rsidRDefault="003C4E3A" w:rsidP="00DE1A5A">
                                    <w:pPr>
                                      <w:pStyle w:val="Heading2"/>
                                      <w:jc w:val="left"/>
                                      <w:rPr>
                                        <w:rFonts w:ascii="Times New Roman" w:hAnsi="Times New Roman"/>
                                        <w:sz w:val="52"/>
                                        <w:szCs w:val="144"/>
                                      </w:rPr>
                                    </w:pPr>
                                    <w:r w:rsidRPr="003C4E3A">
                                      <w:rPr>
                                        <w:rFonts w:ascii="Times New Roman" w:hAnsi="Times New Roman"/>
                                        <w:sz w:val="52"/>
                                        <w:szCs w:val="144"/>
                                      </w:rPr>
                                      <w:t>Exit</w:t>
                                    </w:r>
                                    <w:r w:rsidR="004E077F" w:rsidRPr="003C4E3A">
                                      <w:rPr>
                                        <w:rFonts w:ascii="Times New Roman" w:hAnsi="Times New Roman"/>
                                        <w:sz w:val="52"/>
                                        <w:szCs w:val="144"/>
                                      </w:rPr>
                                      <w:t xml:space="preserve"> Form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Group 5"/>
                              <wpg:cNvGrpSpPr/>
                              <wpg:grpSpPr>
                                <a:xfrm>
                                  <a:off x="-225067" y="1533525"/>
                                  <a:ext cx="2576666" cy="3114040"/>
                                  <a:chOff x="-225067" y="-1362075"/>
                                  <a:chExt cx="2576666" cy="3114040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/>
                                </wps:cNvSpPr>
                                <wps:spPr>
                                  <a:xfrm>
                                    <a:off x="-163001" y="-1362075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Graphic 10" descr="Checklist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-225067" y="-1133475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-257656" y="4657725"/>
                                  <a:ext cx="2732456" cy="422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2D2067" w14:textId="72107C3B" w:rsidR="004E077F" w:rsidRPr="00DE1A5A" w:rsidRDefault="004E077F" w:rsidP="00DE1A5A">
                                    <w:pPr>
                                      <w:pStyle w:val="Heading2"/>
                                      <w:jc w:val="left"/>
                                      <w:rPr>
                                        <w:rFonts w:ascii="Times New Roman" w:hAnsi="Times New Roman"/>
                                      </w:rPr>
                                    </w:pPr>
                                    <w:r w:rsidRPr="00DE1A5A">
                                      <w:rPr>
                                        <w:rFonts w:ascii="Times New Roman" w:hAnsi="Times New Roman"/>
                                      </w:rPr>
                                      <w:t xml:space="preserve">Before you </w:t>
                                    </w:r>
                                    <w:r w:rsidR="003C4E3A">
                                      <w:rPr>
                                        <w:rFonts w:ascii="Times New Roman" w:hAnsi="Times New Roman"/>
                                      </w:rPr>
                                      <w:t xml:space="preserve">leave ECC </w:t>
                                    </w:r>
                                    <w:r w:rsidRPr="00DE1A5A">
                                      <w:rPr>
                                        <w:rFonts w:ascii="Times New Roman" w:hAnsi="Times New Roman"/>
                                      </w:rPr>
                                      <w:t>—STOP…THINK!</w:t>
                                    </w:r>
                                  </w:p>
                                  <w:p w14:paraId="65785E40" w14:textId="364BE6E1" w:rsidR="004E077F" w:rsidRPr="00DE1A5A" w:rsidRDefault="004E077F" w:rsidP="00DE1A5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</w:pPr>
                                    <w:r w:rsidRPr="00DE1A5A"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  <w:t>Have you talked with your Instructor(s) about dropping? Perhaps things aren’t as bad as they seem.</w:t>
                                    </w:r>
                                  </w:p>
                                  <w:p w14:paraId="18E505F4" w14:textId="77777777" w:rsidR="004E077F" w:rsidRPr="00DE1A5A" w:rsidRDefault="004E077F" w:rsidP="00DE1A5A">
                                    <w:pPr>
                                      <w:pStyle w:val="ListParagraph"/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</w:pPr>
                                  </w:p>
                                  <w:p w14:paraId="1A44ADFD" w14:textId="1B30C948" w:rsidR="004E077F" w:rsidRPr="002D146C" w:rsidRDefault="004E077F" w:rsidP="00DE1A5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imes New Roman" w:hAnsi="Times New Roman"/>
                                        <w:sz w:val="22"/>
                                        <w:szCs w:val="28"/>
                                      </w:rPr>
                                    </w:pPr>
                                    <w:r w:rsidRPr="00DE1A5A"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  <w:t xml:space="preserve">If you receive FINANCIAL AID,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  <w:t>complete withdrawal could make you ineligible for future aid.</w:t>
                                    </w:r>
                                  </w:p>
                                  <w:p w14:paraId="4408315C" w14:textId="77777777" w:rsidR="004E077F" w:rsidRPr="002D146C" w:rsidRDefault="004E077F" w:rsidP="002D146C">
                                    <w:pPr>
                                      <w:pStyle w:val="ListParagraph"/>
                                      <w:rPr>
                                        <w:rFonts w:ascii="Times New Roman" w:hAnsi="Times New Roman"/>
                                        <w:sz w:val="22"/>
                                        <w:szCs w:val="28"/>
                                      </w:rPr>
                                    </w:pPr>
                                  </w:p>
                                  <w:p w14:paraId="39A6834F" w14:textId="4B04BB04" w:rsidR="004E077F" w:rsidRPr="002C530D" w:rsidRDefault="004E077F" w:rsidP="00DE1A5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</w:pPr>
                                    <w:r w:rsidRPr="002C530D"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  <w:t>Have you tried TUTORING? ECC offers FREE tutoring.</w:t>
                                    </w:r>
                                  </w:p>
                                  <w:p w14:paraId="582BC4E8" w14:textId="77777777" w:rsidR="004E077F" w:rsidRPr="002C530D" w:rsidRDefault="004E077F" w:rsidP="002C530D">
                                    <w:pPr>
                                      <w:pStyle w:val="ListParagraph"/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</w:pPr>
                                  </w:p>
                                  <w:p w14:paraId="0F87649E" w14:textId="084B64A6" w:rsidR="004E077F" w:rsidRPr="002C530D" w:rsidRDefault="004E077F" w:rsidP="00DE1A5A">
                                    <w:pPr>
                                      <w:pStyle w:val="ListParagraph"/>
                                      <w:numPr>
                                        <w:ilvl w:val="0"/>
                                        <w:numId w:val="4"/>
                                      </w:numPr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</w:pPr>
                                    <w:r w:rsidRPr="002C530D">
                                      <w:rPr>
                                        <w:rFonts w:ascii="Times New Roman" w:hAnsi="Times New Roman"/>
                                        <w:color w:val="FFFFFF" w:themeColor="background1"/>
                                        <w:sz w:val="22"/>
                                        <w:szCs w:val="28"/>
                                      </w:rPr>
                                      <w:t>Withdrawing from courses does not remove financial responsibility.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8EFE3" id="Group 6" o:spid="_x0000_s1026" alt="decorative element" style="width:181pt;height:708pt;mso-position-horizontal-relative:char;mso-position-vertical-relative:line" coordorigin="-2578,-762" coordsize="28550,89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">
                      <v:rect id="Rectangle 7" o:spid="_x0000_s1027" style="position:absolute;left:-2571;width:28543;height:891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" fillcolor="#355d7e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8" type="#_x0000_t202" style="position:absolute;left:-2578;top:-762;width:28388;height:17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815783" w14:textId="77777777" w:rsidR="004E077F" w:rsidRPr="00DE1A5A" w:rsidRDefault="00B92BE4" w:rsidP="00DE1A5A">
                              <w:pPr>
                                <w:pStyle w:val="Heading1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sdt>
                                <w:sdtPr>
                                  <w:rPr>
                                    <w:rFonts w:ascii="Times New Roman" w:hAnsi="Times New Roman"/>
                                    <w:sz w:val="52"/>
                                    <w:szCs w:val="56"/>
                                  </w:rPr>
                                  <w:alias w:val="Student Academic"/>
                                  <w:tag w:val="Student Academic"/>
                                  <w:id w:val="-1292429529"/>
                                  <w:placeholder>
                                    <w:docPart w:val="F5D02F9661E94B0E95F592B3280F10BC"/>
                                  </w:placeholder>
                                  <w:temporary/>
                                  <w:showingPlcHdr/>
                                  <w15:appearance w15:val="hidden"/>
                                </w:sdtPr>
                                <w:sdtEndPr>
                                  <w:rPr>
                                    <w:sz w:val="56"/>
                                    <w:szCs w:val="68"/>
                                  </w:rPr>
                                </w:sdtEndPr>
                                <w:sdtContent>
                                  <w:r w:rsidR="004E077F" w:rsidRPr="00DE1A5A">
                                    <w:rPr>
                                      <w:rFonts w:ascii="Times New Roman" w:hAnsi="Times New Roman"/>
                                      <w:sz w:val="52"/>
                                      <w:szCs w:val="56"/>
                                    </w:rPr>
                                    <w:t>Student Academic</w:t>
                                  </w:r>
                                </w:sdtContent>
                              </w:sdt>
                            </w:p>
                            <w:p w14:paraId="62071860" w14:textId="4E4CED8F" w:rsidR="004E077F" w:rsidRPr="003C4E3A" w:rsidRDefault="003C4E3A" w:rsidP="00DE1A5A">
                              <w:pPr>
                                <w:pStyle w:val="Heading2"/>
                                <w:jc w:val="left"/>
                                <w:rPr>
                                  <w:rFonts w:ascii="Times New Roman" w:hAnsi="Times New Roman"/>
                                  <w:sz w:val="52"/>
                                  <w:szCs w:val="144"/>
                                </w:rPr>
                              </w:pPr>
                              <w:r w:rsidRPr="003C4E3A">
                                <w:rPr>
                                  <w:rFonts w:ascii="Times New Roman" w:hAnsi="Times New Roman"/>
                                  <w:sz w:val="52"/>
                                  <w:szCs w:val="144"/>
                                </w:rPr>
                                <w:t>Exit</w:t>
                              </w:r>
                              <w:r w:rsidR="004E077F" w:rsidRPr="003C4E3A">
                                <w:rPr>
                                  <w:rFonts w:ascii="Times New Roman" w:hAnsi="Times New Roman"/>
                                  <w:sz w:val="52"/>
                                  <w:szCs w:val="144"/>
                                </w:rPr>
                                <w:t xml:space="preserve"> Form</w:t>
                              </w:r>
                            </w:p>
                          </w:txbxContent>
                        </v:textbox>
                      </v:shape>
                      <v:group id="Group 5" o:spid="_x0000_s1029" style="position:absolute;left:-2250;top:15335;width:25765;height:31140" coordorigin="-2250,-13620" coordsize="2576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Rectangle 4" o:spid="_x0000_s1030" style="position:absolute;left:-1630;top:-13620;width:25145;height:311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7ba79d [3209]" stroked="f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Graphic 10" o:spid="_x0000_s1031" type="#_x0000_t75" alt="Checklist" style="position:absolute;left:-2250;top:-11334;width:24586;height:24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">
                          <v:imagedata r:id="rId11" o:title="Checklist"/>
                          <o:lock v:ext="edit" aspectratio="f"/>
                        </v:shape>
                      </v:group>
                      <v:shape id="Text Box 11" o:spid="_x0000_s1032" type="#_x0000_t202" style="position:absolute;left:-2576;top:46577;width:27324;height:42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      <v:textbox>
                          <w:txbxContent>
                            <w:p w14:paraId="1E2D2067" w14:textId="72107C3B" w:rsidR="004E077F" w:rsidRPr="00DE1A5A" w:rsidRDefault="004E077F" w:rsidP="00DE1A5A">
                              <w:pPr>
                                <w:pStyle w:val="Heading2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 w:rsidRPr="00DE1A5A">
                                <w:rPr>
                                  <w:rFonts w:ascii="Times New Roman" w:hAnsi="Times New Roman"/>
                                </w:rPr>
                                <w:t xml:space="preserve">Before you </w:t>
                              </w:r>
                              <w:r w:rsidR="003C4E3A">
                                <w:rPr>
                                  <w:rFonts w:ascii="Times New Roman" w:hAnsi="Times New Roman"/>
                                </w:rPr>
                                <w:t xml:space="preserve">leave ECC </w:t>
                              </w:r>
                              <w:r w:rsidRPr="00DE1A5A">
                                <w:rPr>
                                  <w:rFonts w:ascii="Times New Roman" w:hAnsi="Times New Roman"/>
                                </w:rPr>
                                <w:t>—STOP…THINK!</w:t>
                              </w:r>
                            </w:p>
                            <w:p w14:paraId="65785E40" w14:textId="364BE6E1" w:rsidR="004E077F" w:rsidRPr="00DE1A5A" w:rsidRDefault="004E077F" w:rsidP="00DE1A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  <w:r w:rsidRPr="00DE1A5A"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  <w:t>Have you talked with your Instructor(s) about dropping? Perhaps things aren’t as bad as they seem.</w:t>
                              </w:r>
                            </w:p>
                            <w:p w14:paraId="18E505F4" w14:textId="77777777" w:rsidR="004E077F" w:rsidRPr="00DE1A5A" w:rsidRDefault="004E077F" w:rsidP="00DE1A5A">
                              <w:pPr>
                                <w:pStyle w:val="ListParagraph"/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</w:p>
                            <w:p w14:paraId="1A44ADFD" w14:textId="1B30C948" w:rsidR="004E077F" w:rsidRPr="002D146C" w:rsidRDefault="004E077F" w:rsidP="00DE1A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/>
                                  <w:sz w:val="22"/>
                                  <w:szCs w:val="28"/>
                                </w:rPr>
                              </w:pPr>
                              <w:r w:rsidRPr="00DE1A5A"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  <w:t xml:space="preserve">If you receive FINANCIAL AID, </w:t>
                              </w:r>
                              <w:r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  <w:t>complete withdrawal could make you ineligible for future aid.</w:t>
                              </w:r>
                            </w:p>
                            <w:p w14:paraId="4408315C" w14:textId="77777777" w:rsidR="004E077F" w:rsidRPr="002D146C" w:rsidRDefault="004E077F" w:rsidP="002D146C">
                              <w:pPr>
                                <w:pStyle w:val="ListParagraph"/>
                                <w:rPr>
                                  <w:rFonts w:ascii="Times New Roman" w:hAnsi="Times New Roman"/>
                                  <w:sz w:val="22"/>
                                  <w:szCs w:val="28"/>
                                </w:rPr>
                              </w:pPr>
                            </w:p>
                            <w:p w14:paraId="39A6834F" w14:textId="4B04BB04" w:rsidR="004E077F" w:rsidRPr="002C530D" w:rsidRDefault="004E077F" w:rsidP="00DE1A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  <w:r w:rsidRPr="002C530D"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  <w:t>Have you tried TUTORING? ECC offers FREE tutoring.</w:t>
                              </w:r>
                            </w:p>
                            <w:p w14:paraId="582BC4E8" w14:textId="77777777" w:rsidR="004E077F" w:rsidRPr="002C530D" w:rsidRDefault="004E077F" w:rsidP="002C530D">
                              <w:pPr>
                                <w:pStyle w:val="ListParagraph"/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</w:p>
                            <w:p w14:paraId="0F87649E" w14:textId="084B64A6" w:rsidR="004E077F" w:rsidRPr="002C530D" w:rsidRDefault="004E077F" w:rsidP="00DE1A5A">
                              <w:pPr>
                                <w:pStyle w:val="ListParagraph"/>
                                <w:numPr>
                                  <w:ilvl w:val="0"/>
                                  <w:numId w:val="4"/>
                                </w:numPr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</w:pPr>
                              <w:r w:rsidRPr="002C530D">
                                <w:rPr>
                                  <w:rFonts w:ascii="Times New Roman" w:hAnsi="Times New Roman"/>
                                  <w:color w:val="FFFFFF" w:themeColor="background1"/>
                                  <w:sz w:val="22"/>
                                  <w:szCs w:val="28"/>
                                </w:rPr>
                                <w:t>Withdrawing from courses does not remove financial responsibility.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562" w:type="dxa"/>
            <w:tcMar>
              <w:left w:w="144" w:type="dxa"/>
              <w:right w:w="72" w:type="dxa"/>
            </w:tcMar>
          </w:tcPr>
          <w:tbl>
            <w:tblPr>
              <w:tblStyle w:val="AcademicSelfAddessment"/>
              <w:tblW w:w="6273" w:type="dxa"/>
              <w:tblLayout w:type="fixed"/>
              <w:tblLook w:val="0480" w:firstRow="0" w:lastRow="0" w:firstColumn="1" w:lastColumn="0" w:noHBand="0" w:noVBand="1"/>
            </w:tblPr>
            <w:tblGrid>
              <w:gridCol w:w="1151"/>
              <w:gridCol w:w="5122"/>
            </w:tblGrid>
            <w:tr w:rsidR="00B77123" w:rsidRPr="00AA3A5D" w14:paraId="3C5991E9" w14:textId="77777777" w:rsidTr="005C7A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dxa"/>
                  <w:hideMark/>
                </w:tcPr>
                <w:p w14:paraId="0542F72F" w14:textId="065F8E88" w:rsidR="00B77123" w:rsidRPr="00AA3A5D" w:rsidRDefault="002C530D" w:rsidP="00AD65E1">
                  <w:r>
                    <w:t>Step 1</w:t>
                  </w:r>
                </w:p>
              </w:tc>
              <w:tc>
                <w:tcPr>
                  <w:tcW w:w="5122" w:type="dxa"/>
                  <w:hideMark/>
                </w:tcPr>
                <w:p w14:paraId="75118649" w14:textId="09E7DB5B" w:rsidR="00B77123" w:rsidRPr="00AA3A5D" w:rsidRDefault="009C68BB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>C</w:t>
                  </w:r>
                  <w:r w:rsidR="002C530D">
                    <w:t>omplete this form</w:t>
                  </w:r>
                  <w:r w:rsidR="007C5161">
                    <w:t xml:space="preserve"> in its entirety</w:t>
                  </w:r>
                  <w:r w:rsidR="002C530D">
                    <w:t>.</w:t>
                  </w:r>
                </w:p>
              </w:tc>
            </w:tr>
            <w:tr w:rsidR="00B77123" w:rsidRPr="00AA3A5D" w14:paraId="526F4A8A" w14:textId="77777777" w:rsidTr="005C7A8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dxa"/>
                  <w:hideMark/>
                </w:tcPr>
                <w:p w14:paraId="533F66FE" w14:textId="49B66B16" w:rsidR="00B77123" w:rsidRPr="00AA3A5D" w:rsidRDefault="002C530D" w:rsidP="00AD65E1">
                  <w:r>
                    <w:t>Step 2</w:t>
                  </w:r>
                </w:p>
              </w:tc>
              <w:tc>
                <w:tcPr>
                  <w:tcW w:w="5122" w:type="dxa"/>
                  <w:hideMark/>
                </w:tcPr>
                <w:p w14:paraId="425F05D3" w14:textId="1ED6EB62" w:rsidR="00B77123" w:rsidRPr="00AA3A5D" w:rsidRDefault="002C530D" w:rsidP="00AD65E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 w:rsidRPr="009C68BB">
                    <w:t xml:space="preserve">Meet with </w:t>
                  </w:r>
                  <w:r w:rsidR="007C5161" w:rsidRPr="009C68BB">
                    <w:t xml:space="preserve">Success Coach to discuss complete withdrawal. </w:t>
                  </w:r>
                </w:p>
              </w:tc>
            </w:tr>
            <w:tr w:rsidR="00B77123" w:rsidRPr="00AA3A5D" w14:paraId="0CCA7DE7" w14:textId="77777777" w:rsidTr="005C7A8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1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51" w:type="dxa"/>
                  <w:hideMark/>
                </w:tcPr>
                <w:p w14:paraId="128B76A3" w14:textId="14D5E432" w:rsidR="00B77123" w:rsidRPr="00AA3A5D" w:rsidRDefault="007C5161" w:rsidP="00AD65E1">
                  <w:r>
                    <w:t>Step 3</w:t>
                  </w:r>
                </w:p>
              </w:tc>
              <w:tc>
                <w:tcPr>
                  <w:tcW w:w="5122" w:type="dxa"/>
                  <w:hideMark/>
                </w:tcPr>
                <w:p w14:paraId="0B531147" w14:textId="5CD1C85B" w:rsidR="00B77123" w:rsidRPr="00AA3A5D" w:rsidRDefault="007C5161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t xml:space="preserve">Turn </w:t>
                  </w:r>
                  <w:r w:rsidR="005C4431">
                    <w:t>form in or email to your Success Coach</w:t>
                  </w:r>
                </w:p>
              </w:tc>
            </w:tr>
          </w:tbl>
          <w:p w14:paraId="509F2048" w14:textId="40C9DA8A" w:rsidR="007C5161" w:rsidRDefault="007C5161" w:rsidP="00AD65E1">
            <w:r>
              <w:rPr>
                <w:rStyle w:val="Strong"/>
              </w:rPr>
              <w:t>Last Name: _______________________________</w:t>
            </w:r>
          </w:p>
          <w:p w14:paraId="7C9A8BA9" w14:textId="793D499F" w:rsidR="00AD65E1" w:rsidRPr="007C5161" w:rsidRDefault="007C5161" w:rsidP="00AD65E1">
            <w:pPr>
              <w:rPr>
                <w:b/>
                <w:bCs/>
              </w:rPr>
            </w:pPr>
            <w:r>
              <w:rPr>
                <w:b/>
                <w:bCs/>
              </w:rPr>
              <w:t>First Name: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 xml:space="preserve"> _______________________________               MI: </w:t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</w:r>
            <w:r>
              <w:rPr>
                <w:b/>
                <w:bCs/>
              </w:rPr>
              <w:softHyphen/>
              <w:t>________</w:t>
            </w:r>
          </w:p>
          <w:p w14:paraId="506D1347" w14:textId="77777777" w:rsidR="004E077F" w:rsidRDefault="007C5161" w:rsidP="00E846EB">
            <w:pPr>
              <w:spacing w:before="0" w:after="0"/>
            </w:pPr>
            <w:r>
              <w:rPr>
                <w:rStyle w:val="Strong"/>
              </w:rPr>
              <w:t xml:space="preserve">STUDENT ID: _______________________________ </w:t>
            </w:r>
            <w:r w:rsidR="00AD65E1" w:rsidRPr="00AA3A5D">
              <w:t xml:space="preserve"> </w:t>
            </w:r>
          </w:p>
          <w:p w14:paraId="412DAAD5" w14:textId="77777777" w:rsidR="009C68BB" w:rsidRDefault="00B77123" w:rsidP="00E846EB">
            <w:pPr>
              <w:spacing w:before="0" w:after="0"/>
            </w:pPr>
            <w:r w:rsidRPr="00AA3A5D">
              <w:br/>
            </w:r>
            <w:r w:rsidR="007C5161">
              <w:rPr>
                <w:rStyle w:val="Strong"/>
              </w:rPr>
              <w:t>Address:</w:t>
            </w:r>
            <w:r w:rsidR="007C5161">
              <w:t xml:space="preserve"> </w:t>
            </w:r>
            <w:r w:rsidR="009C68BB" w:rsidRPr="009C68BB">
              <w:rPr>
                <w:vertAlign w:val="superscript"/>
              </w:rPr>
              <w:t>(If future contact is needed)</w:t>
            </w:r>
            <w:r w:rsidR="009C68BB">
              <w:t xml:space="preserve"> </w:t>
            </w:r>
          </w:p>
          <w:p w14:paraId="57FEEC02" w14:textId="77777777" w:rsidR="009C68BB" w:rsidRDefault="009C68BB" w:rsidP="00E846EB">
            <w:pPr>
              <w:spacing w:before="0" w:after="0"/>
            </w:pPr>
          </w:p>
          <w:p w14:paraId="451CA3DA" w14:textId="0FFF80DA" w:rsidR="00E846EB" w:rsidRDefault="007C5161" w:rsidP="00E846EB">
            <w:pPr>
              <w:spacing w:before="0" w:after="0"/>
            </w:pPr>
            <w:r>
              <w:t>_________________________________________________</w:t>
            </w:r>
            <w:r w:rsidR="00E846EB">
              <w:t>__</w:t>
            </w:r>
            <w:r>
              <w:t>____</w:t>
            </w:r>
          </w:p>
          <w:p w14:paraId="45546277" w14:textId="40F4B945" w:rsidR="007C5161" w:rsidRDefault="004E077F" w:rsidP="004E077F">
            <w:pPr>
              <w:spacing w:before="0" w:after="0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                                </w:t>
            </w:r>
            <w:r w:rsidR="007C5161" w:rsidRPr="007C5161">
              <w:rPr>
                <w:vertAlign w:val="superscript"/>
              </w:rPr>
              <w:t>Mailing address</w:t>
            </w:r>
          </w:p>
          <w:p w14:paraId="077462E9" w14:textId="71345AD9" w:rsidR="00E846EB" w:rsidRDefault="00E846EB" w:rsidP="004E077F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City: _____________________   State: _____________   Zip: ___________</w:t>
            </w:r>
          </w:p>
          <w:p w14:paraId="008E3A2F" w14:textId="6B5AE095" w:rsidR="00E846EB" w:rsidRDefault="00E846EB" w:rsidP="004E077F">
            <w:pPr>
              <w:spacing w:before="0" w:after="0"/>
              <w:rPr>
                <w:b/>
                <w:bCs/>
              </w:rPr>
            </w:pPr>
          </w:p>
          <w:p w14:paraId="7D551D71" w14:textId="4D91E505" w:rsidR="007C5161" w:rsidRDefault="00E846EB" w:rsidP="00610732">
            <w:pPr>
              <w:spacing w:before="0" w:after="0"/>
              <w:rPr>
                <w:b/>
                <w:bCs/>
              </w:rPr>
            </w:pPr>
            <w:r>
              <w:rPr>
                <w:b/>
                <w:bCs/>
              </w:rPr>
              <w:t>Phone: ______________________</w:t>
            </w:r>
            <w:r w:rsidR="00E71D23">
              <w:rPr>
                <w:b/>
                <w:bCs/>
              </w:rPr>
              <w:t xml:space="preserve">   Email: __________________________</w:t>
            </w:r>
          </w:p>
          <w:p w14:paraId="5554BD2C" w14:textId="77777777" w:rsidR="00610732" w:rsidRPr="00610732" w:rsidRDefault="00610732" w:rsidP="00610732">
            <w:pPr>
              <w:spacing w:before="0" w:after="0"/>
              <w:rPr>
                <w:b/>
                <w:bCs/>
              </w:rPr>
            </w:pPr>
          </w:p>
          <w:tbl>
            <w:tblPr>
              <w:tblStyle w:val="AcademicSelfAddessment"/>
              <w:tblW w:w="6379" w:type="dxa"/>
              <w:tblLayout w:type="fixed"/>
              <w:tblLook w:val="0420" w:firstRow="1" w:lastRow="0" w:firstColumn="0" w:lastColumn="0" w:noHBand="0" w:noVBand="1"/>
            </w:tblPr>
            <w:tblGrid>
              <w:gridCol w:w="6379"/>
            </w:tblGrid>
            <w:tr w:rsidR="00E71D23" w14:paraId="0E05E94E" w14:textId="77777777" w:rsidTr="009C68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16"/>
              </w:trPr>
              <w:tc>
                <w:tcPr>
                  <w:tcW w:w="6379" w:type="dxa"/>
                </w:tcPr>
                <w:p w14:paraId="05399B42" w14:textId="6CC1CBB6" w:rsidR="00E71D23" w:rsidRDefault="003C4E3A" w:rsidP="00AD65E1">
                  <w:r>
                    <w:t>Exit</w:t>
                  </w:r>
                  <w:r w:rsidR="005C7A8B">
                    <w:t xml:space="preserve"> Information</w:t>
                  </w:r>
                </w:p>
              </w:tc>
            </w:tr>
            <w:tr w:rsidR="00BF380B" w14:paraId="7725DE7A" w14:textId="77777777" w:rsidTr="009C68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50"/>
              </w:trPr>
              <w:tc>
                <w:tcPr>
                  <w:tcW w:w="6379" w:type="dxa"/>
                  <w:vAlign w:val="top"/>
                </w:tcPr>
                <w:p w14:paraId="495F8D07" w14:textId="6C707005" w:rsidR="00BF380B" w:rsidRDefault="00BF380B" w:rsidP="00BF380B">
                  <w:r>
                    <w:t xml:space="preserve">Are you currently receiving Financial Aid? </w:t>
                  </w:r>
                </w:p>
                <w:p w14:paraId="34A5EA94" w14:textId="77777777" w:rsidR="00BF380B" w:rsidRDefault="00BF380B" w:rsidP="00BF380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0C54A446" wp14:editId="54598A64">
                            <wp:simplePos x="0" y="0"/>
                            <wp:positionH relativeFrom="column">
                              <wp:posOffset>1774825</wp:posOffset>
                            </wp:positionH>
                            <wp:positionV relativeFrom="paragraph">
                              <wp:posOffset>27305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22" name="Rectangle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2DCB71B" id="Rectangle 22" o:spid="_x0000_s1026" style="position:absolute;margin-left:139.75pt;margin-top:2.15pt;width:13.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" filled="f" strokecolor="black [3213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59176806" wp14:editId="71FE8C10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8255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21" name="Rectangle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F2B551A" id="Rectangle 21" o:spid="_x0000_s1026" style="position:absolute;margin-left:.25pt;margin-top:.65pt;width:13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" filled="f" strokecolor="black [3213]" strokeweight="1.5pt"/>
                        </w:pict>
                      </mc:Fallback>
                    </mc:AlternateContent>
                  </w:r>
                  <w:r>
                    <w:t xml:space="preserve">      YES                                             NO</w:t>
                  </w:r>
                </w:p>
                <w:p w14:paraId="135BB794" w14:textId="77777777" w:rsidR="00BF380B" w:rsidRDefault="00BF380B" w:rsidP="00BF380B"/>
                <w:p w14:paraId="10B47CD6" w14:textId="3E2E162E" w:rsidR="00BF380B" w:rsidRDefault="00BF380B" w:rsidP="00BF380B">
                  <w:r>
                    <w:t xml:space="preserve">If yes, type of aid you receive: </w:t>
                  </w:r>
                </w:p>
              </w:tc>
            </w:tr>
            <w:tr w:rsidR="00926B08" w14:paraId="17454393" w14:textId="77777777" w:rsidTr="009C68B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050"/>
              </w:trPr>
              <w:tc>
                <w:tcPr>
                  <w:tcW w:w="6379" w:type="dxa"/>
                </w:tcPr>
                <w:p w14:paraId="4216D17F" w14:textId="6EA1BE3F" w:rsidR="00926B08" w:rsidRDefault="00926B08" w:rsidP="00926B08">
                  <w:r>
                    <w:t>I spoke with someone at ECC (advisor, counselor, FA, Success Coach) before deciding to leave ECC</w:t>
                  </w:r>
                </w:p>
                <w:p w14:paraId="4E0C76CA" w14:textId="01BA908D" w:rsidR="00926B08" w:rsidRDefault="00926B08" w:rsidP="00926B08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701F80FE" wp14:editId="02A00BB3">
                            <wp:simplePos x="0" y="0"/>
                            <wp:positionH relativeFrom="column">
                              <wp:posOffset>19050</wp:posOffset>
                            </wp:positionH>
                            <wp:positionV relativeFrom="paragraph">
                              <wp:posOffset>126365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9" name="Rectangle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8280983" id="Rectangle 19" o:spid="_x0000_s1026" style="position:absolute;margin-left:1.5pt;margin-top:9.95pt;width:13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" filled="f" strokecolor="black [3213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57981DE1" wp14:editId="302DBAB1">
                            <wp:simplePos x="0" y="0"/>
                            <wp:positionH relativeFrom="column">
                              <wp:posOffset>1786255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20" name="Rectangle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490DFFB7" id="Rectangle 20" o:spid="_x0000_s1026" style="position:absolute;margin-left:140.65pt;margin-top:11.65pt;width:13.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" filled="f" strokecolor="black [3213]" strokeweight="1.5pt"/>
                        </w:pict>
                      </mc:Fallback>
                    </mc:AlternateContent>
                  </w:r>
                </w:p>
                <w:p w14:paraId="5C55BF23" w14:textId="5CFA19BF" w:rsidR="00926B08" w:rsidRDefault="00926B08" w:rsidP="00926B08">
                  <w:r>
                    <w:t xml:space="preserve">       YES                                            NO</w:t>
                  </w:r>
                </w:p>
                <w:p w14:paraId="4699D9CC" w14:textId="261A617B" w:rsidR="00926B08" w:rsidRDefault="00926B08" w:rsidP="00926B08">
                  <w:r>
                    <w:t xml:space="preserve">       </w:t>
                  </w:r>
                </w:p>
              </w:tc>
            </w:tr>
            <w:tr w:rsidR="00926B08" w14:paraId="44FD4F71" w14:textId="77777777" w:rsidTr="009C68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15"/>
              </w:trPr>
              <w:tc>
                <w:tcPr>
                  <w:tcW w:w="6379" w:type="dxa"/>
                  <w:vAlign w:val="top"/>
                </w:tcPr>
                <w:p w14:paraId="16A51FDA" w14:textId="38196794" w:rsidR="00926B08" w:rsidRDefault="00926B08" w:rsidP="00BF380B">
                  <w:r>
                    <w:t>At some point, I intend to return to ECC for schooling</w:t>
                  </w:r>
                </w:p>
                <w:p w14:paraId="08548731" w14:textId="0E3562FA" w:rsidR="00926B08" w:rsidRDefault="00926B08" w:rsidP="00BF380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534346A4" wp14:editId="50F4A91B">
                            <wp:simplePos x="0" y="0"/>
                            <wp:positionH relativeFrom="column">
                              <wp:posOffset>1768475</wp:posOffset>
                            </wp:positionH>
                            <wp:positionV relativeFrom="paragraph">
                              <wp:posOffset>128270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16" name="Rectangle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E851F6D" id="Rectangle 16" o:spid="_x0000_s1026" style="position:absolute;margin-left:139.25pt;margin-top:10.1pt;width:13.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" filled="f" strokecolor="black [3213]" strokeweight="1.5pt"/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6F891F4" wp14:editId="182F88CD">
                            <wp:simplePos x="0" y="0"/>
                            <wp:positionH relativeFrom="column">
                              <wp:posOffset>17780</wp:posOffset>
                            </wp:positionH>
                            <wp:positionV relativeFrom="paragraph">
                              <wp:posOffset>116840</wp:posOffset>
                            </wp:positionV>
                            <wp:extent cx="171450" cy="190500"/>
                            <wp:effectExtent l="0" t="0" r="19050" b="19050"/>
                            <wp:wrapNone/>
                            <wp:docPr id="2" name="Rectangle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1450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4B42B0" id="Rectangle 2" o:spid="_x0000_s1026" style="position:absolute;margin-left:1.4pt;margin-top:9.2pt;width:13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" filled="f" strokecolor="black [3213]" strokeweight="1.5pt"/>
                        </w:pict>
                      </mc:Fallback>
                    </mc:AlternateContent>
                  </w:r>
                </w:p>
                <w:p w14:paraId="04156CD8" w14:textId="602C0A66" w:rsidR="00926B08" w:rsidRDefault="00926B08" w:rsidP="00BF380B">
                  <w:r>
                    <w:t xml:space="preserve">       YES                                             NO</w:t>
                  </w:r>
                </w:p>
              </w:tc>
            </w:tr>
            <w:tr w:rsidR="00926B08" w14:paraId="6C711561" w14:textId="77777777" w:rsidTr="009C68B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54"/>
              </w:trPr>
              <w:tc>
                <w:tcPr>
                  <w:tcW w:w="6379" w:type="dxa"/>
                </w:tcPr>
                <w:p w14:paraId="0ABC85E6" w14:textId="4A8C3C47" w:rsidR="00926B08" w:rsidRDefault="00926B08" w:rsidP="00AD65E1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Do you intend on transferring to another institution </w:t>
                  </w:r>
                </w:p>
                <w:p w14:paraId="00F15626" w14:textId="4582A7ED" w:rsidR="00926B08" w:rsidRDefault="00926B08" w:rsidP="00AD65E1">
                  <w:pPr>
                    <w:rPr>
                      <w:noProof/>
                    </w:rPr>
                  </w:pPr>
                </w:p>
                <w:p w14:paraId="40710AD0" w14:textId="775E262D" w:rsidR="00926B08" w:rsidRDefault="00926B08" w:rsidP="00AD65E1">
                  <w:r>
                    <w:rPr>
                      <w:noProof/>
                    </w:rPr>
                    <w:drawing>
                      <wp:inline distT="0" distB="0" distL="0" distR="0" wp14:anchorId="2AB8125E" wp14:editId="3729FB81">
                        <wp:extent cx="189230" cy="213360"/>
                        <wp:effectExtent l="0" t="0" r="1270" b="0"/>
                        <wp:docPr id="14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YES                                     </w:t>
                  </w:r>
                  <w:r>
                    <w:rPr>
                      <w:noProof/>
                    </w:rPr>
                    <w:drawing>
                      <wp:inline distT="0" distB="0" distL="0" distR="0" wp14:anchorId="7846DC70" wp14:editId="2E74910D">
                        <wp:extent cx="189230" cy="213360"/>
                        <wp:effectExtent l="0" t="0" r="1270" b="0"/>
                        <wp:docPr id="15" name="Picture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9230" cy="21336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 xml:space="preserve">   NO</w:t>
                  </w:r>
                </w:p>
                <w:p w14:paraId="0250AFB3" w14:textId="04685247" w:rsidR="00926B08" w:rsidRDefault="00926B08" w:rsidP="00AD65E1"/>
              </w:tc>
            </w:tr>
            <w:tr w:rsidR="00926B08" w14:paraId="284BA571" w14:textId="77777777" w:rsidTr="009C68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54"/>
              </w:trPr>
              <w:tc>
                <w:tcPr>
                  <w:tcW w:w="6379" w:type="dxa"/>
                  <w:vAlign w:val="top"/>
                </w:tcPr>
                <w:p w14:paraId="19F729EF" w14:textId="42E1B115" w:rsidR="00926B08" w:rsidRDefault="00BF380B" w:rsidP="00BF380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Please </w:t>
                  </w:r>
                  <w:r w:rsidR="00610732">
                    <w:rPr>
                      <w:noProof/>
                    </w:rPr>
                    <w:t>circle</w:t>
                  </w:r>
                  <w:r>
                    <w:rPr>
                      <w:noProof/>
                    </w:rPr>
                    <w:t xml:space="preserve"> your overall level of satisfaction with your experience at ECC: </w:t>
                  </w:r>
                </w:p>
                <w:p w14:paraId="2481AB2E" w14:textId="77777777" w:rsidR="00BF380B" w:rsidRDefault="00BF380B" w:rsidP="00BF380B">
                  <w:pPr>
                    <w:rPr>
                      <w:noProof/>
                    </w:rPr>
                  </w:pPr>
                </w:p>
                <w:p w14:paraId="2D0F8A8C" w14:textId="77777777" w:rsidR="00BF380B" w:rsidRDefault="00BF380B" w:rsidP="00BF380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 xml:space="preserve">Very Satisfied    5          4            3            2      </w:t>
                  </w:r>
                  <w:r w:rsidR="00610732">
                    <w:rPr>
                      <w:noProof/>
                    </w:rPr>
                    <w:t xml:space="preserve"> </w:t>
                  </w:r>
                  <w:r>
                    <w:rPr>
                      <w:noProof/>
                    </w:rPr>
                    <w:t xml:space="preserve"> 1   Very Dissatisfied</w:t>
                  </w:r>
                </w:p>
                <w:p w14:paraId="4C1601AA" w14:textId="77777777" w:rsidR="00610732" w:rsidRDefault="00610732" w:rsidP="00BF380B">
                  <w:pPr>
                    <w:rPr>
                      <w:noProof/>
                    </w:rPr>
                  </w:pPr>
                </w:p>
                <w:p w14:paraId="6B43F547" w14:textId="38D2194E" w:rsidR="00610732" w:rsidRDefault="009C68BB" w:rsidP="00BF380B">
                  <w:pPr>
                    <w:rPr>
                      <w:noProof/>
                    </w:rPr>
                  </w:pPr>
                  <w:r>
                    <w:rPr>
                      <w:noProof/>
                    </w:rPr>
                    <w:t>Was there something we could have done better?</w:t>
                  </w:r>
                  <w:r w:rsidR="00610732">
                    <w:rPr>
                      <w:noProof/>
                    </w:rPr>
                    <w:t xml:space="preserve"> </w:t>
                  </w:r>
                </w:p>
                <w:p w14:paraId="20ED625A" w14:textId="77777777" w:rsidR="00610732" w:rsidRDefault="00610732" w:rsidP="00BF380B">
                  <w:pPr>
                    <w:rPr>
                      <w:noProof/>
                    </w:rPr>
                  </w:pPr>
                </w:p>
                <w:p w14:paraId="55909FB4" w14:textId="29258F0B" w:rsidR="00610732" w:rsidRDefault="00610732" w:rsidP="00BF380B">
                  <w:pPr>
                    <w:rPr>
                      <w:noProof/>
                    </w:rPr>
                  </w:pPr>
                </w:p>
              </w:tc>
            </w:tr>
            <w:tr w:rsidR="005C7A8B" w14:paraId="41DA297F" w14:textId="77777777" w:rsidTr="009C68BB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2819"/>
              </w:trPr>
              <w:tc>
                <w:tcPr>
                  <w:tcW w:w="6379" w:type="dxa"/>
                  <w:vAlign w:val="top"/>
                </w:tcPr>
                <w:p w14:paraId="1C8E4A63" w14:textId="77777777" w:rsidR="005C7A8B" w:rsidRDefault="005C7A8B" w:rsidP="005C7A8B">
                  <w:r>
                    <w:t xml:space="preserve">Which of the following </w:t>
                  </w:r>
                  <w:r>
                    <w:rPr>
                      <w:b/>
                      <w:bCs/>
                    </w:rPr>
                    <w:t xml:space="preserve">best </w:t>
                  </w:r>
                  <w:r>
                    <w:t xml:space="preserve">describes your reason for withdrawing? </w:t>
                  </w:r>
                </w:p>
                <w:p w14:paraId="3AF966C3" w14:textId="77777777" w:rsidR="005C7A8B" w:rsidRDefault="005C7A8B" w:rsidP="005C7A8B"/>
                <w:p w14:paraId="4F559927" w14:textId="77777777" w:rsidR="005C7A8B" w:rsidRDefault="005C7A8B" w:rsidP="005C7A8B">
                  <w:r>
                    <w:t>_____low grades        ______work conflict       _______health</w:t>
                  </w:r>
                </w:p>
                <w:p w14:paraId="0D0A64F7" w14:textId="77777777" w:rsidR="005C7A8B" w:rsidRDefault="005C7A8B" w:rsidP="005C7A8B"/>
                <w:p w14:paraId="33440690" w14:textId="77777777" w:rsidR="005C7A8B" w:rsidRDefault="005C7A8B" w:rsidP="005C7A8B">
                  <w:r>
                    <w:t>_____finances           _______transportation    _______childcare</w:t>
                  </w:r>
                </w:p>
                <w:p w14:paraId="7100BAA1" w14:textId="77777777" w:rsidR="005C7A8B" w:rsidRDefault="005C7A8B" w:rsidP="005C7A8B"/>
                <w:p w14:paraId="20DF6AC5" w14:textId="77777777" w:rsidR="005C7A8B" w:rsidRDefault="005C7A8B" w:rsidP="005C7A8B">
                  <w:r>
                    <w:t>_____dissatisfied with college experience      _______personal</w:t>
                  </w:r>
                </w:p>
                <w:p w14:paraId="18EB541B" w14:textId="77777777" w:rsidR="005C7A8B" w:rsidRDefault="005C7A8B" w:rsidP="005C7A8B"/>
                <w:p w14:paraId="350953A1" w14:textId="3ADF6EAE" w:rsidR="005C7A8B" w:rsidRPr="005C7A8B" w:rsidRDefault="005C7A8B" w:rsidP="005C7A8B">
                  <w:r>
                    <w:t xml:space="preserve">Comments: </w:t>
                  </w:r>
                </w:p>
              </w:tc>
            </w:tr>
          </w:tbl>
          <w:p w14:paraId="23DDA2DB" w14:textId="1AC70CF3" w:rsidR="00B77123" w:rsidRPr="00AA3A5D" w:rsidRDefault="00B77123" w:rsidP="00AD65E1"/>
          <w:p w14:paraId="07AC62E1" w14:textId="77777777" w:rsidR="00B77123" w:rsidRPr="00AA3A5D" w:rsidRDefault="00B77123" w:rsidP="00AA3A5D"/>
        </w:tc>
      </w:tr>
      <w:tr w:rsidR="00E846EB" w:rsidRPr="00AA3A5D" w14:paraId="288E2BD5" w14:textId="77777777" w:rsidTr="005C7A8B">
        <w:trPr>
          <w:trHeight w:val="639"/>
        </w:trPr>
        <w:tc>
          <w:tcPr>
            <w:tcW w:w="3943" w:type="dxa"/>
          </w:tcPr>
          <w:p w14:paraId="2BD291A8" w14:textId="77777777" w:rsidR="00E846EB" w:rsidRPr="00AA3A5D" w:rsidRDefault="00E846EB" w:rsidP="00CF3142">
            <w:pPr>
              <w:pStyle w:val="NoSpacing"/>
              <w:rPr>
                <w:noProof/>
              </w:rPr>
            </w:pPr>
          </w:p>
        </w:tc>
        <w:tc>
          <w:tcPr>
            <w:tcW w:w="6562" w:type="dxa"/>
            <w:tcMar>
              <w:left w:w="144" w:type="dxa"/>
              <w:right w:w="72" w:type="dxa"/>
            </w:tcMar>
          </w:tcPr>
          <w:p w14:paraId="482AAF26" w14:textId="77777777" w:rsidR="00E846EB" w:rsidRDefault="00E846EB" w:rsidP="00AD65E1"/>
        </w:tc>
      </w:tr>
      <w:tr w:rsidR="007C5161" w:rsidRPr="00AA3A5D" w14:paraId="6A1BDEE2" w14:textId="77777777" w:rsidTr="005C7A8B">
        <w:trPr>
          <w:trHeight w:val="639"/>
        </w:trPr>
        <w:tc>
          <w:tcPr>
            <w:tcW w:w="3943" w:type="dxa"/>
          </w:tcPr>
          <w:p w14:paraId="4F2C4216" w14:textId="77777777" w:rsidR="007C5161" w:rsidRPr="00AA3A5D" w:rsidRDefault="007C5161" w:rsidP="00CF3142">
            <w:pPr>
              <w:pStyle w:val="NoSpacing"/>
              <w:rPr>
                <w:noProof/>
              </w:rPr>
            </w:pPr>
          </w:p>
        </w:tc>
        <w:tc>
          <w:tcPr>
            <w:tcW w:w="6562" w:type="dxa"/>
            <w:tcMar>
              <w:left w:w="144" w:type="dxa"/>
              <w:right w:w="72" w:type="dxa"/>
            </w:tcMar>
          </w:tcPr>
          <w:p w14:paraId="6FF02081" w14:textId="77777777" w:rsidR="007C5161" w:rsidRDefault="007C5161" w:rsidP="00AD65E1"/>
        </w:tc>
      </w:tr>
    </w:tbl>
    <w:p w14:paraId="454ADA63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C787EE" w14:textId="77777777" w:rsidR="00B92BE4" w:rsidRDefault="00B92BE4" w:rsidP="0096533B">
      <w:r>
        <w:separator/>
      </w:r>
    </w:p>
  </w:endnote>
  <w:endnote w:type="continuationSeparator" w:id="0">
    <w:p w14:paraId="0603ACE9" w14:textId="77777777" w:rsidR="00B92BE4" w:rsidRDefault="00B92BE4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1CE07" w14:textId="77777777" w:rsidR="00B92BE4" w:rsidRDefault="00B92BE4" w:rsidP="0096533B">
      <w:r>
        <w:separator/>
      </w:r>
    </w:p>
  </w:footnote>
  <w:footnote w:type="continuationSeparator" w:id="0">
    <w:p w14:paraId="4BFCEA21" w14:textId="77777777" w:rsidR="00B92BE4" w:rsidRDefault="00B92BE4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4769E"/>
    <w:multiLevelType w:val="hybridMultilevel"/>
    <w:tmpl w:val="AE521BA6"/>
    <w:lvl w:ilvl="0" w:tplc="0409000D">
      <w:start w:val="1"/>
      <w:numFmt w:val="bullet"/>
      <w:lvlText w:val=""/>
      <w:lvlJc w:val="left"/>
      <w:pPr>
        <w:ind w:left="450" w:hanging="360"/>
      </w:pPr>
      <w:rPr>
        <w:rFonts w:ascii="Wingdings" w:hAnsi="Wingdings" w:hint="default"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5A"/>
    <w:rsid w:val="00034FD9"/>
    <w:rsid w:val="000A75CE"/>
    <w:rsid w:val="001676C6"/>
    <w:rsid w:val="002C530D"/>
    <w:rsid w:val="002D146C"/>
    <w:rsid w:val="00330C61"/>
    <w:rsid w:val="00351444"/>
    <w:rsid w:val="003C4E3A"/>
    <w:rsid w:val="00450B4B"/>
    <w:rsid w:val="004531A7"/>
    <w:rsid w:val="0046006A"/>
    <w:rsid w:val="004D7D51"/>
    <w:rsid w:val="004E0553"/>
    <w:rsid w:val="004E077F"/>
    <w:rsid w:val="00571098"/>
    <w:rsid w:val="005C4431"/>
    <w:rsid w:val="005C7A8B"/>
    <w:rsid w:val="005D369F"/>
    <w:rsid w:val="00610732"/>
    <w:rsid w:val="00627AA9"/>
    <w:rsid w:val="0063297A"/>
    <w:rsid w:val="00634386"/>
    <w:rsid w:val="00651A07"/>
    <w:rsid w:val="00667656"/>
    <w:rsid w:val="00667AD5"/>
    <w:rsid w:val="00680B26"/>
    <w:rsid w:val="00706A2E"/>
    <w:rsid w:val="007C5161"/>
    <w:rsid w:val="007F604F"/>
    <w:rsid w:val="008605B0"/>
    <w:rsid w:val="00872580"/>
    <w:rsid w:val="00926B08"/>
    <w:rsid w:val="009646A6"/>
    <w:rsid w:val="0096533B"/>
    <w:rsid w:val="009C68BB"/>
    <w:rsid w:val="009F22D0"/>
    <w:rsid w:val="00A22D84"/>
    <w:rsid w:val="00AA3A5D"/>
    <w:rsid w:val="00AD65E1"/>
    <w:rsid w:val="00B700F8"/>
    <w:rsid w:val="00B77123"/>
    <w:rsid w:val="00B92BE4"/>
    <w:rsid w:val="00BA696E"/>
    <w:rsid w:val="00BF380B"/>
    <w:rsid w:val="00C56A3D"/>
    <w:rsid w:val="00C70DB6"/>
    <w:rsid w:val="00C91ADC"/>
    <w:rsid w:val="00CA7050"/>
    <w:rsid w:val="00CD3AEA"/>
    <w:rsid w:val="00CF3142"/>
    <w:rsid w:val="00D06017"/>
    <w:rsid w:val="00DC38AB"/>
    <w:rsid w:val="00DE1A5A"/>
    <w:rsid w:val="00DF1CFE"/>
    <w:rsid w:val="00E45708"/>
    <w:rsid w:val="00E5004F"/>
    <w:rsid w:val="00E71D23"/>
    <w:rsid w:val="00E846EB"/>
    <w:rsid w:val="00F01470"/>
    <w:rsid w:val="00F94D48"/>
    <w:rsid w:val="00FA0D19"/>
    <w:rsid w:val="00FD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FF1D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paragraph" w:styleId="ListParagraph">
    <w:name w:val="List Paragraph"/>
    <w:basedOn w:val="Normal"/>
    <w:uiPriority w:val="34"/>
    <w:unhideWhenUsed/>
    <w:qFormat/>
    <w:rsid w:val="00DE1A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n.anglin\AppData\Roaming\Microsoft\Templates\Student%20academic%20self-assess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5D02F9661E94B0E95F592B3280F1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012EE-F608-471A-BEA8-1CA33072EEBB}"/>
      </w:docPartPr>
      <w:docPartBody>
        <w:p w:rsidR="004F6EAE" w:rsidRDefault="004F6EAE">
          <w:pPr>
            <w:pStyle w:val="F5D02F9661E94B0E95F592B3280F10BC"/>
          </w:pPr>
          <w:r w:rsidRPr="00AD65E1">
            <w:t>Student Academic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EAE"/>
    <w:rsid w:val="004F6EAE"/>
    <w:rsid w:val="00673C21"/>
    <w:rsid w:val="006754F0"/>
    <w:rsid w:val="00D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F5D02F9661E94B0E95F592B3280F10BC">
    <w:name w:val="F5D02F9661E94B0E95F592B3280F10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3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2021-08-19T20:15:00Z</dcterms:created>
  <dcterms:modified xsi:type="dcterms:W3CDTF">2021-08-19T20:15:00Z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